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F0ED" w14:textId="77777777" w:rsidR="00E81DF6" w:rsidRPr="00E81DF6" w:rsidRDefault="00E81DF6" w:rsidP="00E81DF6">
      <w:pPr>
        <w:pStyle w:val="Tytu"/>
        <w:jc w:val="right"/>
        <w:rPr>
          <w:color w:val="FF0000"/>
        </w:rPr>
      </w:pPr>
      <w:r w:rsidRPr="00E81DF6">
        <w:rPr>
          <w:color w:val="FF0000"/>
        </w:rPr>
        <w:t>Wzór</w:t>
      </w:r>
    </w:p>
    <w:p w14:paraId="42EF9EF2" w14:textId="77777777" w:rsidR="00E81DF6" w:rsidRDefault="00F22828" w:rsidP="00E81DF6">
      <w:pPr>
        <w:pStyle w:val="Tytu"/>
      </w:pPr>
      <w:r>
        <w:t xml:space="preserve">UMOWA  </w:t>
      </w:r>
    </w:p>
    <w:p w14:paraId="7DB18480" w14:textId="77777777" w:rsidR="00F22828" w:rsidRDefault="00F2282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NAJMU  LOKALU  UŻYTKOWEGO</w:t>
      </w:r>
    </w:p>
    <w:p w14:paraId="1E35137F" w14:textId="77777777" w:rsidR="00F22828" w:rsidRDefault="00F22828">
      <w:pPr>
        <w:rPr>
          <w:sz w:val="20"/>
        </w:rPr>
      </w:pPr>
    </w:p>
    <w:p w14:paraId="75399F50" w14:textId="77777777" w:rsidR="00731D02" w:rsidRDefault="00737F14" w:rsidP="00731D02">
      <w:pPr>
        <w:jc w:val="both"/>
        <w:rPr>
          <w:sz w:val="20"/>
        </w:rPr>
      </w:pPr>
      <w:r>
        <w:rPr>
          <w:sz w:val="20"/>
        </w:rPr>
        <w:t>z</w:t>
      </w:r>
      <w:r w:rsidR="00F22828">
        <w:rPr>
          <w:sz w:val="20"/>
        </w:rPr>
        <w:t>awarta w dniu</w:t>
      </w:r>
      <w:r w:rsidR="002922C1">
        <w:rPr>
          <w:sz w:val="20"/>
        </w:rPr>
        <w:t xml:space="preserve"> </w:t>
      </w:r>
      <w:r w:rsidR="00F22828">
        <w:rPr>
          <w:sz w:val="20"/>
        </w:rPr>
        <w:t xml:space="preserve"> </w:t>
      </w:r>
      <w:r w:rsidR="002922C1">
        <w:rPr>
          <w:sz w:val="20"/>
        </w:rPr>
        <w:t>…………………………..</w:t>
      </w:r>
      <w:r w:rsidR="002922C1" w:rsidRPr="002922C1">
        <w:rPr>
          <w:bCs/>
          <w:sz w:val="20"/>
        </w:rPr>
        <w:t>…………………………….</w:t>
      </w:r>
      <w:r w:rsidR="00F22828">
        <w:rPr>
          <w:b/>
          <w:bCs/>
          <w:sz w:val="20"/>
        </w:rPr>
        <w:t xml:space="preserve"> </w:t>
      </w:r>
      <w:r w:rsidR="00F22828">
        <w:rPr>
          <w:sz w:val="20"/>
        </w:rPr>
        <w:t xml:space="preserve"> w </w:t>
      </w:r>
      <w:r w:rsidR="00677058">
        <w:rPr>
          <w:sz w:val="20"/>
        </w:rPr>
        <w:t>Śremie</w:t>
      </w:r>
      <w:r w:rsidR="00F22828">
        <w:rPr>
          <w:sz w:val="20"/>
        </w:rPr>
        <w:t xml:space="preserve">  </w:t>
      </w:r>
    </w:p>
    <w:p w14:paraId="3EA1B866" w14:textId="77777777" w:rsidR="00731D02" w:rsidRDefault="00F22828" w:rsidP="00F811DD">
      <w:pPr>
        <w:rPr>
          <w:sz w:val="20"/>
        </w:rPr>
      </w:pPr>
      <w:r>
        <w:rPr>
          <w:sz w:val="20"/>
        </w:rPr>
        <w:t>pomiędzy:</w:t>
      </w:r>
      <w:r w:rsidR="00731D02">
        <w:rPr>
          <w:sz w:val="20"/>
        </w:rPr>
        <w:t xml:space="preserve"> </w:t>
      </w:r>
      <w:r w:rsidR="00970EBF">
        <w:rPr>
          <w:b/>
          <w:bCs/>
          <w:sz w:val="20"/>
        </w:rPr>
        <w:t xml:space="preserve">Szkołą  Podstawową </w:t>
      </w:r>
      <w:r w:rsidR="00F811DD">
        <w:rPr>
          <w:b/>
          <w:bCs/>
          <w:sz w:val="20"/>
        </w:rPr>
        <w:t xml:space="preserve">nr </w:t>
      </w:r>
      <w:r w:rsidR="00677058">
        <w:rPr>
          <w:b/>
          <w:bCs/>
          <w:sz w:val="20"/>
        </w:rPr>
        <w:t>5</w:t>
      </w:r>
      <w:r>
        <w:rPr>
          <w:b/>
          <w:bCs/>
          <w:sz w:val="20"/>
        </w:rPr>
        <w:t xml:space="preserve"> im. </w:t>
      </w:r>
      <w:r w:rsidR="00677058">
        <w:rPr>
          <w:b/>
          <w:bCs/>
          <w:sz w:val="20"/>
        </w:rPr>
        <w:t>Polskich Noblistów</w:t>
      </w:r>
      <w:r w:rsidR="00F811DD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w  </w:t>
      </w:r>
      <w:r w:rsidR="00677058">
        <w:rPr>
          <w:b/>
          <w:bCs/>
          <w:sz w:val="20"/>
        </w:rPr>
        <w:t>Śremie</w:t>
      </w:r>
      <w:r>
        <w:rPr>
          <w:b/>
          <w:bCs/>
          <w:sz w:val="20"/>
        </w:rPr>
        <w:t>,</w:t>
      </w:r>
      <w:r w:rsidR="00731D02" w:rsidRPr="00731D02">
        <w:rPr>
          <w:sz w:val="20"/>
        </w:rPr>
        <w:t xml:space="preserve"> </w:t>
      </w:r>
      <w:r w:rsidR="00677058">
        <w:rPr>
          <w:sz w:val="20"/>
        </w:rPr>
        <w:t>63</w:t>
      </w:r>
      <w:r w:rsidR="00731D02">
        <w:rPr>
          <w:sz w:val="20"/>
        </w:rPr>
        <w:t>-</w:t>
      </w:r>
      <w:r w:rsidR="00677058">
        <w:rPr>
          <w:sz w:val="20"/>
        </w:rPr>
        <w:t>100</w:t>
      </w:r>
      <w:r w:rsidR="00F811DD">
        <w:rPr>
          <w:sz w:val="20"/>
        </w:rPr>
        <w:t xml:space="preserve"> </w:t>
      </w:r>
      <w:r w:rsidR="00677058">
        <w:rPr>
          <w:sz w:val="20"/>
        </w:rPr>
        <w:t>Śrem</w:t>
      </w:r>
      <w:r w:rsidR="00731D02">
        <w:rPr>
          <w:sz w:val="20"/>
        </w:rPr>
        <w:t xml:space="preserve">,  ul. </w:t>
      </w:r>
      <w:r w:rsidR="00677058">
        <w:rPr>
          <w:sz w:val="20"/>
        </w:rPr>
        <w:t>Chłapowskiego 12A</w:t>
      </w:r>
      <w:r w:rsidR="00731D02">
        <w:rPr>
          <w:sz w:val="20"/>
        </w:rPr>
        <w:t>,</w:t>
      </w:r>
    </w:p>
    <w:p w14:paraId="5D2BF01A" w14:textId="77777777" w:rsidR="00F22828" w:rsidRDefault="00F22828" w:rsidP="00DE7585">
      <w:pPr>
        <w:jc w:val="both"/>
        <w:rPr>
          <w:sz w:val="20"/>
        </w:rPr>
      </w:pPr>
      <w:r>
        <w:rPr>
          <w:sz w:val="20"/>
        </w:rPr>
        <w:t xml:space="preserve">reprezentowaną  przez dyrektora   </w:t>
      </w:r>
      <w:r w:rsidR="009377F5">
        <w:rPr>
          <w:b/>
          <w:bCs/>
          <w:sz w:val="20"/>
        </w:rPr>
        <w:t>mgr</w:t>
      </w:r>
      <w:r>
        <w:rPr>
          <w:b/>
          <w:bCs/>
          <w:sz w:val="20"/>
        </w:rPr>
        <w:t xml:space="preserve">  </w:t>
      </w:r>
      <w:r w:rsidR="00677058">
        <w:rPr>
          <w:b/>
          <w:bCs/>
          <w:sz w:val="20"/>
        </w:rPr>
        <w:t>Karolinę Worobiew</w:t>
      </w:r>
      <w:r w:rsidR="00F811DD">
        <w:rPr>
          <w:b/>
          <w:bCs/>
          <w:sz w:val="20"/>
        </w:rPr>
        <w:t xml:space="preserve"> </w:t>
      </w:r>
      <w:r>
        <w:rPr>
          <w:sz w:val="20"/>
        </w:rPr>
        <w:t>– „Wynajmującym”,</w:t>
      </w:r>
    </w:p>
    <w:p w14:paraId="79A7077C" w14:textId="77777777" w:rsidR="00B206C8" w:rsidRPr="00A349B4" w:rsidRDefault="002922C1" w:rsidP="002922C1">
      <w:pPr>
        <w:pStyle w:val="Nagwek1"/>
        <w:jc w:val="both"/>
        <w:rPr>
          <w:b w:val="0"/>
        </w:rPr>
      </w:pPr>
      <w:r>
        <w:t>a</w:t>
      </w:r>
      <w:r w:rsidR="00A349B4">
        <w:t xml:space="preserve"> </w:t>
      </w:r>
      <w:r w:rsidR="00A349B4" w:rsidRPr="00A349B4">
        <w:rPr>
          <w:b w:val="0"/>
        </w:rPr>
        <w:t>……………………………………………………………………………………………………...</w:t>
      </w:r>
      <w:r w:rsidR="00737F14" w:rsidRPr="00A349B4">
        <w:rPr>
          <w:b w:val="0"/>
        </w:rPr>
        <w:t xml:space="preserve"> </w:t>
      </w:r>
    </w:p>
    <w:p w14:paraId="17D70B6C" w14:textId="77777777" w:rsidR="00F22828" w:rsidRPr="00A349B4" w:rsidRDefault="00571B63" w:rsidP="00737F14">
      <w:pPr>
        <w:rPr>
          <w:sz w:val="20"/>
          <w:szCs w:val="20"/>
        </w:rPr>
      </w:pPr>
      <w:r w:rsidRPr="00A349B4">
        <w:rPr>
          <w:sz w:val="20"/>
          <w:szCs w:val="20"/>
        </w:rPr>
        <w:t xml:space="preserve">reprezentowana </w:t>
      </w:r>
      <w:r w:rsidR="00737F14" w:rsidRPr="00A349B4">
        <w:rPr>
          <w:sz w:val="20"/>
          <w:szCs w:val="20"/>
        </w:rPr>
        <w:t xml:space="preserve"> przez ……………………………………………………………………………….</w:t>
      </w:r>
    </w:p>
    <w:p w14:paraId="2FDDECF3" w14:textId="77777777" w:rsidR="001A10DE" w:rsidRDefault="00B206C8" w:rsidP="00B206C8">
      <w:pPr>
        <w:rPr>
          <w:sz w:val="20"/>
        </w:rPr>
      </w:pPr>
      <w:r>
        <w:rPr>
          <w:sz w:val="20"/>
        </w:rPr>
        <w:t>zwanym w dalszej części umowy "Najemcą".</w:t>
      </w:r>
    </w:p>
    <w:p w14:paraId="6FD80163" w14:textId="77777777" w:rsidR="001A10DE" w:rsidRDefault="001A10DE" w:rsidP="004B3AA3">
      <w:pPr>
        <w:jc w:val="center"/>
        <w:rPr>
          <w:sz w:val="20"/>
        </w:rPr>
      </w:pPr>
    </w:p>
    <w:p w14:paraId="4CBA2E5F" w14:textId="77777777" w:rsidR="004B3AA3" w:rsidRDefault="001A10DE" w:rsidP="004B3AA3">
      <w:pPr>
        <w:jc w:val="center"/>
        <w:rPr>
          <w:sz w:val="20"/>
        </w:rPr>
      </w:pPr>
      <w:r>
        <w:rPr>
          <w:sz w:val="20"/>
        </w:rPr>
        <w:t>§1</w:t>
      </w:r>
    </w:p>
    <w:p w14:paraId="1D91D2A6" w14:textId="77777777" w:rsidR="001A10DE" w:rsidRDefault="001A10DE" w:rsidP="004B3AA3">
      <w:pPr>
        <w:jc w:val="center"/>
        <w:rPr>
          <w:b/>
          <w:bCs/>
          <w:sz w:val="20"/>
        </w:rPr>
      </w:pPr>
    </w:p>
    <w:p w14:paraId="7E4ADF80" w14:textId="77777777" w:rsidR="001A10DE" w:rsidRDefault="004B3AA3" w:rsidP="001A10DE">
      <w:pPr>
        <w:jc w:val="both"/>
        <w:rPr>
          <w:sz w:val="20"/>
        </w:rPr>
      </w:pPr>
      <w:r>
        <w:rPr>
          <w:sz w:val="20"/>
        </w:rPr>
        <w:t xml:space="preserve">Przedmiotem umowy jest wynajęcie – lokalu składającego się z jednego pomieszczenia  </w:t>
      </w:r>
      <w:r w:rsidR="00737F14">
        <w:rPr>
          <w:sz w:val="20"/>
        </w:rPr>
        <w:t xml:space="preserve">o pow. </w:t>
      </w:r>
      <w:r w:rsidR="00677058">
        <w:rPr>
          <w:sz w:val="20"/>
        </w:rPr>
        <w:t>1</w:t>
      </w:r>
      <w:r w:rsidR="00F811DD">
        <w:rPr>
          <w:sz w:val="20"/>
        </w:rPr>
        <w:t>6</w:t>
      </w:r>
      <w:r>
        <w:rPr>
          <w:sz w:val="20"/>
        </w:rPr>
        <w:t xml:space="preserve"> m²</w:t>
      </w:r>
      <w:r w:rsidR="001A10DE">
        <w:rPr>
          <w:sz w:val="20"/>
        </w:rPr>
        <w:t xml:space="preserve"> </w:t>
      </w:r>
      <w:r w:rsidR="00737F14">
        <w:rPr>
          <w:sz w:val="20"/>
        </w:rPr>
        <w:t>z przeznaczeniem na  sklepik szkolny</w:t>
      </w:r>
      <w:r w:rsidR="001A10DE">
        <w:rPr>
          <w:sz w:val="20"/>
        </w:rPr>
        <w:t>.</w:t>
      </w:r>
    </w:p>
    <w:p w14:paraId="196D305B" w14:textId="77777777" w:rsidR="00D45BB1" w:rsidRDefault="001A10DE" w:rsidP="001A10DE">
      <w:pPr>
        <w:rPr>
          <w:sz w:val="20"/>
        </w:rPr>
      </w:pPr>
      <w:r>
        <w:rPr>
          <w:sz w:val="20"/>
        </w:rPr>
        <w:t>Najemca zobowiązuje się do przestrzegania przepisów ustawy o bezpieczeństwie żywności i żywienia</w:t>
      </w:r>
      <w:r w:rsidR="00731D02">
        <w:rPr>
          <w:sz w:val="20"/>
        </w:rPr>
        <w:t xml:space="preserve"> </w:t>
      </w:r>
      <w:r>
        <w:rPr>
          <w:sz w:val="20"/>
        </w:rPr>
        <w:t>oraz przepisów wykonawczych do tej ustawy, w tym do sprzedaży wyłącznie środków spożywczych</w:t>
      </w:r>
      <w:r w:rsidR="00731D02">
        <w:rPr>
          <w:sz w:val="20"/>
        </w:rPr>
        <w:t xml:space="preserve"> </w:t>
      </w:r>
      <w:r w:rsidR="00E20B92">
        <w:rPr>
          <w:sz w:val="20"/>
        </w:rPr>
        <w:t>przeznaczonych  do żywienia</w:t>
      </w:r>
      <w:r>
        <w:rPr>
          <w:sz w:val="20"/>
        </w:rPr>
        <w:t xml:space="preserve"> dzieciom i młodzieży w jednostkach oświaty</w:t>
      </w:r>
      <w:r w:rsidR="00C02B1E">
        <w:rPr>
          <w:sz w:val="20"/>
        </w:rPr>
        <w:t>,</w:t>
      </w:r>
      <w:r>
        <w:rPr>
          <w:sz w:val="20"/>
        </w:rPr>
        <w:t xml:space="preserve"> określonych  w przepisach</w:t>
      </w:r>
      <w:r w:rsidR="00731D02">
        <w:rPr>
          <w:sz w:val="20"/>
        </w:rPr>
        <w:t xml:space="preserve"> </w:t>
      </w:r>
      <w:r>
        <w:rPr>
          <w:sz w:val="20"/>
        </w:rPr>
        <w:t xml:space="preserve">wydanych  na podstawie ustawy </w:t>
      </w:r>
    </w:p>
    <w:p w14:paraId="0CE4DA78" w14:textId="77777777" w:rsidR="001A10DE" w:rsidRDefault="001A10DE" w:rsidP="001A10DE">
      <w:pPr>
        <w:rPr>
          <w:sz w:val="20"/>
        </w:rPr>
      </w:pPr>
      <w:r>
        <w:rPr>
          <w:sz w:val="20"/>
        </w:rPr>
        <w:t>o bezpieczeństwie żywności i żywienia.</w:t>
      </w:r>
    </w:p>
    <w:p w14:paraId="429DE50A" w14:textId="77777777" w:rsidR="001A10DE" w:rsidRDefault="001A10DE">
      <w:pPr>
        <w:jc w:val="center"/>
        <w:rPr>
          <w:sz w:val="20"/>
        </w:rPr>
      </w:pPr>
    </w:p>
    <w:p w14:paraId="3E689A5B" w14:textId="77777777" w:rsidR="00F22828" w:rsidRDefault="00F22828">
      <w:pPr>
        <w:jc w:val="center"/>
        <w:rPr>
          <w:sz w:val="20"/>
        </w:rPr>
      </w:pPr>
      <w:r>
        <w:rPr>
          <w:sz w:val="20"/>
        </w:rPr>
        <w:t>§ 2</w:t>
      </w:r>
    </w:p>
    <w:p w14:paraId="4DF67A36" w14:textId="77777777" w:rsidR="00B206C8" w:rsidRDefault="00B206C8">
      <w:pPr>
        <w:jc w:val="center"/>
        <w:rPr>
          <w:sz w:val="20"/>
        </w:rPr>
      </w:pPr>
    </w:p>
    <w:p w14:paraId="03BB4BB4" w14:textId="77777777" w:rsidR="00731D02" w:rsidRDefault="00B206C8">
      <w:pPr>
        <w:rPr>
          <w:sz w:val="20"/>
        </w:rPr>
      </w:pPr>
      <w:r>
        <w:rPr>
          <w:sz w:val="20"/>
        </w:rPr>
        <w:t>Najemca płacić będzie Wynajmującemu czynsz miesięcznie w wysokości ……............</w:t>
      </w:r>
      <w:r w:rsidR="00731D02">
        <w:rPr>
          <w:sz w:val="20"/>
        </w:rPr>
        <w:t xml:space="preserve"> (słownie………………………. </w:t>
      </w:r>
      <w:r w:rsidR="00E81DF6">
        <w:rPr>
          <w:sz w:val="20"/>
        </w:rPr>
        <w:t>…………………………………………………………………)</w:t>
      </w:r>
    </w:p>
    <w:p w14:paraId="4353E2F3" w14:textId="77777777" w:rsidR="00E81DF6" w:rsidRDefault="00E81DF6">
      <w:pPr>
        <w:rPr>
          <w:sz w:val="20"/>
        </w:rPr>
      </w:pPr>
    </w:p>
    <w:p w14:paraId="043664B7" w14:textId="77777777" w:rsidR="00B8638C" w:rsidRDefault="00F22828" w:rsidP="00AA6010">
      <w:pPr>
        <w:jc w:val="center"/>
        <w:rPr>
          <w:sz w:val="20"/>
        </w:rPr>
      </w:pPr>
      <w:r>
        <w:rPr>
          <w:sz w:val="20"/>
        </w:rPr>
        <w:t xml:space="preserve"> § 3</w:t>
      </w:r>
    </w:p>
    <w:p w14:paraId="35C26B31" w14:textId="77777777" w:rsidR="00B206C8" w:rsidRDefault="00B206C8" w:rsidP="00AA6010">
      <w:pPr>
        <w:jc w:val="center"/>
        <w:rPr>
          <w:sz w:val="20"/>
        </w:rPr>
      </w:pPr>
    </w:p>
    <w:p w14:paraId="7E96FECE" w14:textId="083FAF9B" w:rsidR="00B31C9D" w:rsidRPr="00571B63" w:rsidRDefault="00F22828" w:rsidP="00AA6010">
      <w:pPr>
        <w:jc w:val="both"/>
        <w:rPr>
          <w:sz w:val="20"/>
        </w:rPr>
      </w:pPr>
      <w:r>
        <w:rPr>
          <w:sz w:val="20"/>
        </w:rPr>
        <w:t>Odpłatnoś</w:t>
      </w:r>
      <w:r w:rsidR="00AA6010">
        <w:rPr>
          <w:sz w:val="20"/>
        </w:rPr>
        <w:t xml:space="preserve">ć ustalona  w  § 2 </w:t>
      </w:r>
      <w:r>
        <w:rPr>
          <w:sz w:val="20"/>
        </w:rPr>
        <w:t xml:space="preserve">wnoszona będzie </w:t>
      </w:r>
      <w:r w:rsidR="00B31C9D">
        <w:rPr>
          <w:b/>
          <w:bCs/>
          <w:sz w:val="20"/>
        </w:rPr>
        <w:t>na konto</w:t>
      </w:r>
      <w:r w:rsidR="00677058">
        <w:rPr>
          <w:b/>
          <w:bCs/>
          <w:sz w:val="20"/>
        </w:rPr>
        <w:t xml:space="preserve"> nr 79 9084 0003 2102 0013 0446 0001</w:t>
      </w:r>
      <w:r>
        <w:rPr>
          <w:b/>
          <w:bCs/>
          <w:sz w:val="20"/>
        </w:rPr>
        <w:t xml:space="preserve"> </w:t>
      </w:r>
      <w:r w:rsidR="00F22142">
        <w:rPr>
          <w:b/>
          <w:bCs/>
          <w:sz w:val="20"/>
        </w:rPr>
        <w:t xml:space="preserve"> </w:t>
      </w:r>
      <w:r w:rsidR="00F22142">
        <w:rPr>
          <w:sz w:val="20"/>
        </w:rPr>
        <w:t xml:space="preserve"> zgodnie z terminem na fakturze, która będzie wystawiana na koniec każdego miesiąca</w:t>
      </w:r>
      <w:r w:rsidR="00AA6010">
        <w:rPr>
          <w:sz w:val="20"/>
        </w:rPr>
        <w:t>.</w:t>
      </w:r>
      <w:r w:rsidR="00571B63">
        <w:rPr>
          <w:sz w:val="20"/>
        </w:rPr>
        <w:t xml:space="preserve"> </w:t>
      </w:r>
    </w:p>
    <w:p w14:paraId="01BA1409" w14:textId="77777777" w:rsidR="00B31C9D" w:rsidRDefault="00B31C9D" w:rsidP="00AA6010">
      <w:pPr>
        <w:jc w:val="both"/>
        <w:rPr>
          <w:sz w:val="20"/>
        </w:rPr>
      </w:pPr>
      <w:r>
        <w:rPr>
          <w:sz w:val="20"/>
        </w:rPr>
        <w:t>W przypadku nieterminowej wpłaty będą naliczane odsetki ustawowe.</w:t>
      </w:r>
    </w:p>
    <w:p w14:paraId="5A9F3FA9" w14:textId="77777777" w:rsidR="00AA6010" w:rsidRPr="00B31C9D" w:rsidRDefault="00AA6010" w:rsidP="00B31C9D">
      <w:pPr>
        <w:jc w:val="both"/>
        <w:rPr>
          <w:sz w:val="20"/>
        </w:rPr>
      </w:pPr>
    </w:p>
    <w:p w14:paraId="2A5A1E8D" w14:textId="77777777" w:rsidR="00F22828" w:rsidRDefault="00F22828">
      <w:pPr>
        <w:jc w:val="center"/>
        <w:rPr>
          <w:sz w:val="20"/>
        </w:rPr>
      </w:pPr>
      <w:r>
        <w:rPr>
          <w:sz w:val="20"/>
        </w:rPr>
        <w:t xml:space="preserve">§ </w:t>
      </w:r>
      <w:r w:rsidR="00B8638C">
        <w:rPr>
          <w:sz w:val="20"/>
        </w:rPr>
        <w:t>4</w:t>
      </w:r>
    </w:p>
    <w:p w14:paraId="5E52BDC5" w14:textId="77777777" w:rsidR="00B206C8" w:rsidRDefault="00B206C8">
      <w:pPr>
        <w:jc w:val="center"/>
        <w:rPr>
          <w:sz w:val="20"/>
        </w:rPr>
      </w:pPr>
    </w:p>
    <w:p w14:paraId="27471166" w14:textId="77777777" w:rsidR="00E20B92" w:rsidRDefault="00B206C8" w:rsidP="00737F14">
      <w:pPr>
        <w:rPr>
          <w:sz w:val="20"/>
        </w:rPr>
      </w:pPr>
      <w:r>
        <w:rPr>
          <w:sz w:val="20"/>
        </w:rPr>
        <w:t>Najemca zobowiązuje się używać wynajęte pomieszczenie w sposób o</w:t>
      </w:r>
      <w:r w:rsidR="00737F14">
        <w:rPr>
          <w:sz w:val="20"/>
        </w:rPr>
        <w:t>dpowiadający jego</w:t>
      </w:r>
      <w:r w:rsidR="00731D02">
        <w:rPr>
          <w:sz w:val="20"/>
        </w:rPr>
        <w:t xml:space="preserve"> </w:t>
      </w:r>
      <w:r w:rsidR="00737F14">
        <w:rPr>
          <w:sz w:val="20"/>
        </w:rPr>
        <w:t>przeznaczeniu,</w:t>
      </w:r>
      <w:r w:rsidR="00731D02">
        <w:rPr>
          <w:sz w:val="20"/>
        </w:rPr>
        <w:t xml:space="preserve"> </w:t>
      </w:r>
      <w:r w:rsidR="00737F14">
        <w:rPr>
          <w:sz w:val="20"/>
        </w:rPr>
        <w:t>przestrzegać przepi</w:t>
      </w:r>
      <w:r w:rsidR="00E20B92">
        <w:rPr>
          <w:sz w:val="20"/>
        </w:rPr>
        <w:t xml:space="preserve">sów ppoż., bhp, sanitarnych . Zobowiązuje się dbać o mienie szkoły, a za szkody powstałe w trakcie korzystania </w:t>
      </w:r>
    </w:p>
    <w:p w14:paraId="6C733FEE" w14:textId="77777777" w:rsidR="00E20B92" w:rsidRDefault="00E20B92" w:rsidP="00737F14">
      <w:pPr>
        <w:rPr>
          <w:sz w:val="20"/>
        </w:rPr>
      </w:pPr>
      <w:r>
        <w:rPr>
          <w:sz w:val="20"/>
        </w:rPr>
        <w:t>z pomieszczenia ponieść odpowiedzialność materialną.</w:t>
      </w:r>
    </w:p>
    <w:p w14:paraId="1C68916A" w14:textId="77777777" w:rsidR="00B206C8" w:rsidRDefault="00B206C8" w:rsidP="00B206C8">
      <w:pPr>
        <w:rPr>
          <w:sz w:val="20"/>
        </w:rPr>
      </w:pPr>
    </w:p>
    <w:p w14:paraId="729F3E09" w14:textId="77777777" w:rsidR="00AA6010" w:rsidRDefault="00AA6010">
      <w:pPr>
        <w:rPr>
          <w:sz w:val="20"/>
        </w:rPr>
      </w:pPr>
    </w:p>
    <w:p w14:paraId="621BD7C1" w14:textId="77777777" w:rsidR="00F22828" w:rsidRDefault="00F22828">
      <w:pPr>
        <w:jc w:val="center"/>
        <w:rPr>
          <w:sz w:val="20"/>
        </w:rPr>
      </w:pPr>
      <w:r>
        <w:rPr>
          <w:sz w:val="20"/>
        </w:rPr>
        <w:t>§</w:t>
      </w:r>
      <w:r w:rsidR="00B8638C">
        <w:rPr>
          <w:sz w:val="20"/>
        </w:rPr>
        <w:t>5</w:t>
      </w:r>
    </w:p>
    <w:p w14:paraId="6130E3F3" w14:textId="77777777" w:rsidR="00737F14" w:rsidRDefault="00737F14">
      <w:pPr>
        <w:jc w:val="center"/>
        <w:rPr>
          <w:sz w:val="20"/>
        </w:rPr>
      </w:pPr>
    </w:p>
    <w:p w14:paraId="2BA5BD24" w14:textId="5414630A" w:rsidR="00F22828" w:rsidRDefault="00AA6010">
      <w:pPr>
        <w:rPr>
          <w:sz w:val="20"/>
        </w:rPr>
      </w:pPr>
      <w:r>
        <w:rPr>
          <w:sz w:val="20"/>
        </w:rPr>
        <w:t xml:space="preserve">Umowa zostaje zawarta na </w:t>
      </w:r>
      <w:r w:rsidR="00737F14">
        <w:rPr>
          <w:sz w:val="20"/>
        </w:rPr>
        <w:t xml:space="preserve">czas określony </w:t>
      </w:r>
      <w:r>
        <w:rPr>
          <w:sz w:val="20"/>
        </w:rPr>
        <w:t xml:space="preserve"> od d</w:t>
      </w:r>
      <w:r w:rsidR="003A43C2">
        <w:rPr>
          <w:sz w:val="20"/>
        </w:rPr>
        <w:t xml:space="preserve">nia </w:t>
      </w:r>
      <w:r w:rsidR="000A6117">
        <w:rPr>
          <w:sz w:val="20"/>
        </w:rPr>
        <w:t xml:space="preserve"> 01 września </w:t>
      </w:r>
      <w:r w:rsidR="003A43C2">
        <w:rPr>
          <w:sz w:val="20"/>
        </w:rPr>
        <w:t>20</w:t>
      </w:r>
      <w:r w:rsidR="00F22142">
        <w:rPr>
          <w:sz w:val="20"/>
        </w:rPr>
        <w:t>2</w:t>
      </w:r>
      <w:r w:rsidR="00890F06">
        <w:rPr>
          <w:sz w:val="20"/>
        </w:rPr>
        <w:t>3</w:t>
      </w:r>
      <w:r w:rsidR="00737F14">
        <w:rPr>
          <w:sz w:val="20"/>
        </w:rPr>
        <w:t xml:space="preserve"> r. do </w:t>
      </w:r>
      <w:r w:rsidR="000A6117">
        <w:rPr>
          <w:sz w:val="20"/>
        </w:rPr>
        <w:t xml:space="preserve">31 sierpnia </w:t>
      </w:r>
      <w:r w:rsidR="003A43C2">
        <w:rPr>
          <w:sz w:val="20"/>
        </w:rPr>
        <w:t>20</w:t>
      </w:r>
      <w:r w:rsidR="000A6117">
        <w:rPr>
          <w:sz w:val="20"/>
        </w:rPr>
        <w:t>26</w:t>
      </w:r>
      <w:r w:rsidR="006B6D77">
        <w:rPr>
          <w:sz w:val="20"/>
        </w:rPr>
        <w:t xml:space="preserve"> </w:t>
      </w:r>
      <w:r>
        <w:rPr>
          <w:sz w:val="20"/>
        </w:rPr>
        <w:t>r.</w:t>
      </w:r>
    </w:p>
    <w:p w14:paraId="1055DC15" w14:textId="77777777" w:rsidR="00731D02" w:rsidRDefault="00731D02">
      <w:pPr>
        <w:rPr>
          <w:sz w:val="20"/>
        </w:rPr>
      </w:pPr>
    </w:p>
    <w:p w14:paraId="48E8C87A" w14:textId="77777777" w:rsidR="00F22828" w:rsidRDefault="00F22828">
      <w:pPr>
        <w:jc w:val="center"/>
        <w:rPr>
          <w:sz w:val="20"/>
        </w:rPr>
      </w:pPr>
    </w:p>
    <w:p w14:paraId="255FC8AA" w14:textId="77777777" w:rsidR="00F22828" w:rsidRDefault="00F22828">
      <w:pPr>
        <w:jc w:val="center"/>
        <w:rPr>
          <w:sz w:val="20"/>
        </w:rPr>
      </w:pPr>
      <w:r>
        <w:rPr>
          <w:sz w:val="20"/>
        </w:rPr>
        <w:t xml:space="preserve">§ </w:t>
      </w:r>
      <w:r w:rsidR="00B8638C">
        <w:rPr>
          <w:sz w:val="20"/>
        </w:rPr>
        <w:t>6</w:t>
      </w:r>
    </w:p>
    <w:p w14:paraId="66A1DB27" w14:textId="77777777" w:rsidR="00737F14" w:rsidRDefault="00737F14">
      <w:pPr>
        <w:jc w:val="center"/>
        <w:rPr>
          <w:sz w:val="20"/>
        </w:rPr>
      </w:pPr>
    </w:p>
    <w:p w14:paraId="6A614640" w14:textId="77777777" w:rsidR="00F22828" w:rsidRDefault="00AA6010" w:rsidP="00AA6010">
      <w:pPr>
        <w:rPr>
          <w:b/>
          <w:bCs/>
          <w:sz w:val="20"/>
        </w:rPr>
      </w:pPr>
      <w:r>
        <w:rPr>
          <w:sz w:val="20"/>
        </w:rPr>
        <w:t>Umowa może zostać roz</w:t>
      </w:r>
      <w:r w:rsidR="00731D02">
        <w:rPr>
          <w:sz w:val="20"/>
        </w:rPr>
        <w:t>wiązana przez każdą ze stron z zachowaniem 1-miesięcznego okresu wypowiedzenia ze skutkiem na koniec miesiąca kalendarzowego</w:t>
      </w:r>
      <w:r>
        <w:rPr>
          <w:sz w:val="20"/>
        </w:rPr>
        <w:t>.</w:t>
      </w:r>
    </w:p>
    <w:p w14:paraId="30D0F259" w14:textId="77777777" w:rsidR="00F22828" w:rsidRDefault="00F22828">
      <w:pPr>
        <w:jc w:val="center"/>
        <w:rPr>
          <w:sz w:val="20"/>
        </w:rPr>
      </w:pPr>
    </w:p>
    <w:p w14:paraId="5AEE05CA" w14:textId="77777777" w:rsidR="00F22828" w:rsidRDefault="00F22828">
      <w:pPr>
        <w:jc w:val="center"/>
        <w:rPr>
          <w:sz w:val="20"/>
        </w:rPr>
      </w:pPr>
      <w:r>
        <w:rPr>
          <w:sz w:val="20"/>
        </w:rPr>
        <w:t>§</w:t>
      </w:r>
      <w:r w:rsidR="00B8638C">
        <w:rPr>
          <w:sz w:val="20"/>
        </w:rPr>
        <w:t>7</w:t>
      </w:r>
    </w:p>
    <w:p w14:paraId="7860FED4" w14:textId="77777777" w:rsidR="00731D02" w:rsidRDefault="00731D02">
      <w:pPr>
        <w:jc w:val="center"/>
        <w:rPr>
          <w:sz w:val="20"/>
        </w:rPr>
      </w:pPr>
    </w:p>
    <w:p w14:paraId="3C1D1329" w14:textId="77777777" w:rsidR="00F22828" w:rsidRDefault="00731D02" w:rsidP="00AA6010">
      <w:pPr>
        <w:jc w:val="both"/>
        <w:rPr>
          <w:sz w:val="20"/>
        </w:rPr>
      </w:pPr>
      <w:r>
        <w:rPr>
          <w:sz w:val="20"/>
        </w:rPr>
        <w:t>W sprawach nieuregulowanych</w:t>
      </w:r>
      <w:r w:rsidR="00F22828">
        <w:rPr>
          <w:sz w:val="20"/>
        </w:rPr>
        <w:t xml:space="preserve"> niniejszą umową mają zastosowanie przepisy Kodeksu Cywilnego.</w:t>
      </w:r>
    </w:p>
    <w:p w14:paraId="4274E762" w14:textId="77777777" w:rsidR="00F22828" w:rsidRDefault="00F22828">
      <w:pPr>
        <w:rPr>
          <w:sz w:val="20"/>
        </w:rPr>
      </w:pPr>
    </w:p>
    <w:p w14:paraId="19DD6C20" w14:textId="77777777" w:rsidR="00F22828" w:rsidRDefault="00F22828">
      <w:pPr>
        <w:jc w:val="center"/>
        <w:rPr>
          <w:sz w:val="20"/>
        </w:rPr>
      </w:pPr>
      <w:r>
        <w:rPr>
          <w:sz w:val="20"/>
        </w:rPr>
        <w:t xml:space="preserve">§ </w:t>
      </w:r>
      <w:r w:rsidR="00B8638C">
        <w:rPr>
          <w:sz w:val="20"/>
        </w:rPr>
        <w:t>8</w:t>
      </w:r>
    </w:p>
    <w:p w14:paraId="5E89D314" w14:textId="77777777" w:rsidR="00731D02" w:rsidRDefault="00731D02">
      <w:pPr>
        <w:jc w:val="center"/>
        <w:rPr>
          <w:sz w:val="20"/>
        </w:rPr>
      </w:pPr>
    </w:p>
    <w:p w14:paraId="68737CBB" w14:textId="77777777" w:rsidR="00F22828" w:rsidRDefault="00F22828" w:rsidP="00A349B4">
      <w:pPr>
        <w:jc w:val="both"/>
        <w:rPr>
          <w:sz w:val="20"/>
        </w:rPr>
      </w:pPr>
      <w:r>
        <w:rPr>
          <w:sz w:val="20"/>
        </w:rPr>
        <w:t xml:space="preserve">Umowa została sporządzona w  </w:t>
      </w:r>
      <w:r>
        <w:rPr>
          <w:b/>
          <w:bCs/>
          <w:sz w:val="20"/>
        </w:rPr>
        <w:t xml:space="preserve">2 </w:t>
      </w:r>
      <w:r>
        <w:rPr>
          <w:sz w:val="20"/>
        </w:rPr>
        <w:t xml:space="preserve"> jednobrzmiących  egzemplarzach</w:t>
      </w:r>
      <w:r w:rsidR="00A349B4">
        <w:rPr>
          <w:sz w:val="20"/>
        </w:rPr>
        <w:t xml:space="preserve"> po jednym dla każdej ze stron.</w:t>
      </w:r>
    </w:p>
    <w:p w14:paraId="3185034D" w14:textId="77777777" w:rsidR="00A349B4" w:rsidRDefault="00A349B4" w:rsidP="00A349B4">
      <w:pPr>
        <w:jc w:val="both"/>
        <w:rPr>
          <w:sz w:val="20"/>
        </w:rPr>
      </w:pPr>
    </w:p>
    <w:p w14:paraId="56DC73FE" w14:textId="77777777" w:rsidR="00F22828" w:rsidRDefault="00F22828">
      <w:pPr>
        <w:rPr>
          <w:sz w:val="20"/>
        </w:rPr>
      </w:pPr>
    </w:p>
    <w:p w14:paraId="625ABB00" w14:textId="77777777" w:rsidR="00F22828" w:rsidRDefault="00731D02">
      <w:pPr>
        <w:rPr>
          <w:sz w:val="20"/>
        </w:rPr>
      </w:pPr>
      <w:r>
        <w:rPr>
          <w:sz w:val="20"/>
        </w:rPr>
        <w:t xml:space="preserve">                          </w:t>
      </w:r>
      <w:r w:rsidR="00F22828">
        <w:rPr>
          <w:sz w:val="20"/>
        </w:rPr>
        <w:t xml:space="preserve">Najemca:                                                                </w:t>
      </w:r>
      <w:r>
        <w:rPr>
          <w:sz w:val="20"/>
        </w:rPr>
        <w:t xml:space="preserve">                        </w:t>
      </w:r>
      <w:r w:rsidR="00F22828">
        <w:rPr>
          <w:sz w:val="20"/>
        </w:rPr>
        <w:t xml:space="preserve">      Wynajmujący:</w:t>
      </w:r>
    </w:p>
    <w:sectPr w:rsidR="00F22828" w:rsidSect="00731D02">
      <w:pgSz w:w="11906" w:h="16838"/>
      <w:pgMar w:top="993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428"/>
    <w:multiLevelType w:val="multilevel"/>
    <w:tmpl w:val="17C67EC2"/>
    <w:lvl w:ilvl="0">
      <w:start w:val="1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53"/>
      <w:numFmt w:val="decimal"/>
      <w:lvlText w:val="%1-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1B240F0"/>
    <w:multiLevelType w:val="hybridMultilevel"/>
    <w:tmpl w:val="CE1A7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57F7B"/>
    <w:multiLevelType w:val="hybridMultilevel"/>
    <w:tmpl w:val="827AE6C2"/>
    <w:lvl w:ilvl="0" w:tplc="6F0A65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34D0"/>
    <w:multiLevelType w:val="hybridMultilevel"/>
    <w:tmpl w:val="9FA284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EF433E"/>
    <w:multiLevelType w:val="hybridMultilevel"/>
    <w:tmpl w:val="D09CAD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985503">
    <w:abstractNumId w:val="0"/>
  </w:num>
  <w:num w:numId="2" w16cid:durableId="1267692810">
    <w:abstractNumId w:val="2"/>
  </w:num>
  <w:num w:numId="3" w16cid:durableId="1862469501">
    <w:abstractNumId w:val="3"/>
  </w:num>
  <w:num w:numId="4" w16cid:durableId="1638031528">
    <w:abstractNumId w:val="4"/>
  </w:num>
  <w:num w:numId="5" w16cid:durableId="25987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EF"/>
    <w:rsid w:val="000153EC"/>
    <w:rsid w:val="00064B83"/>
    <w:rsid w:val="00084D6F"/>
    <w:rsid w:val="000A6117"/>
    <w:rsid w:val="00150DC7"/>
    <w:rsid w:val="001A10DE"/>
    <w:rsid w:val="002922C1"/>
    <w:rsid w:val="002A6B11"/>
    <w:rsid w:val="003A43C2"/>
    <w:rsid w:val="004B3AA3"/>
    <w:rsid w:val="00557D35"/>
    <w:rsid w:val="00571B63"/>
    <w:rsid w:val="00677058"/>
    <w:rsid w:val="00695B9A"/>
    <w:rsid w:val="006B6D77"/>
    <w:rsid w:val="00731D02"/>
    <w:rsid w:val="00737F14"/>
    <w:rsid w:val="007B51C3"/>
    <w:rsid w:val="00890F06"/>
    <w:rsid w:val="008D38EF"/>
    <w:rsid w:val="009377F5"/>
    <w:rsid w:val="00970EBF"/>
    <w:rsid w:val="00A349B4"/>
    <w:rsid w:val="00AA6010"/>
    <w:rsid w:val="00B206C8"/>
    <w:rsid w:val="00B31C9D"/>
    <w:rsid w:val="00B8638C"/>
    <w:rsid w:val="00C02B1E"/>
    <w:rsid w:val="00D45BB1"/>
    <w:rsid w:val="00DA14EF"/>
    <w:rsid w:val="00DC7B97"/>
    <w:rsid w:val="00DE7585"/>
    <w:rsid w:val="00E20B92"/>
    <w:rsid w:val="00E31F51"/>
    <w:rsid w:val="00E5536C"/>
    <w:rsid w:val="00E81DF6"/>
    <w:rsid w:val="00F22142"/>
    <w:rsid w:val="00F22828"/>
    <w:rsid w:val="00F8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D9F37"/>
  <w15:chartTrackingRefBased/>
  <w15:docId w15:val="{397797D7-FDA7-4F89-AEF4-A889DF7A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81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iestandardowe%20szablony%20pakietu%20Office\umowa_sklepi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umowa_sklepik</Template>
  <TotalTime>17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Szkola Podstawowa nr 28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User</dc:creator>
  <cp:keywords/>
  <cp:lastModifiedBy>Księgowość SP5 w Śremie</cp:lastModifiedBy>
  <cp:revision>5</cp:revision>
  <cp:lastPrinted>2015-05-29T09:17:00Z</cp:lastPrinted>
  <dcterms:created xsi:type="dcterms:W3CDTF">2020-05-19T11:47:00Z</dcterms:created>
  <dcterms:modified xsi:type="dcterms:W3CDTF">2023-08-01T08:39:00Z</dcterms:modified>
</cp:coreProperties>
</file>